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2" w:rsidRDefault="00D669C2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D669C2" w:rsidRDefault="00D669C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669C2" w:rsidRDefault="00D669C2" w:rsidP="00322B00">
      <w:pPr>
        <w:jc w:val="center"/>
        <w:rPr>
          <w:b/>
          <w:bCs/>
          <w:sz w:val="24"/>
          <w:szCs w:val="24"/>
        </w:rPr>
      </w:pPr>
    </w:p>
    <w:p w:rsidR="00D669C2" w:rsidRDefault="00D669C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D669C2" w:rsidRDefault="00D669C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669C2" w:rsidRPr="00813361" w:rsidRDefault="00D669C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669C2" w:rsidRDefault="00D669C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D669C2" w:rsidRPr="00611248" w:rsidRDefault="00D669C2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669C2" w:rsidRDefault="00D669C2" w:rsidP="00322B00">
      <w:pPr>
        <w:ind w:firstLine="708"/>
        <w:jc w:val="both"/>
        <w:rPr>
          <w:sz w:val="24"/>
          <w:szCs w:val="24"/>
        </w:rPr>
      </w:pPr>
    </w:p>
    <w:p w:rsidR="00D669C2" w:rsidRDefault="00D669C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69C2" w:rsidRDefault="00D669C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D669C2" w:rsidRDefault="00D669C2" w:rsidP="006F3F5E">
      <w:pPr>
        <w:jc w:val="both"/>
        <w:rPr>
          <w:sz w:val="24"/>
          <w:szCs w:val="24"/>
        </w:rPr>
      </w:pPr>
    </w:p>
    <w:p w:rsidR="00D669C2" w:rsidRDefault="00D669C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54882412-422.576 sayılı yazısı katip üye tarafından okundu.</w:t>
      </w:r>
    </w:p>
    <w:p w:rsidR="00D669C2" w:rsidRPr="00907594" w:rsidRDefault="00D669C2" w:rsidP="00322B00">
      <w:pPr>
        <w:jc w:val="both"/>
        <w:rPr>
          <w:sz w:val="24"/>
          <w:szCs w:val="24"/>
        </w:rPr>
      </w:pPr>
    </w:p>
    <w:p w:rsidR="00D669C2" w:rsidRPr="004A226F" w:rsidRDefault="00D669C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D669C2" w:rsidRPr="004A226F" w:rsidRDefault="00D669C2" w:rsidP="00322B00">
      <w:pPr>
        <w:ind w:firstLine="708"/>
        <w:jc w:val="both"/>
        <w:rPr>
          <w:sz w:val="24"/>
          <w:szCs w:val="24"/>
        </w:rPr>
      </w:pPr>
    </w:p>
    <w:p w:rsidR="00D669C2" w:rsidRPr="00B8483F" w:rsidRDefault="00D669C2" w:rsidP="00A3631E">
      <w:pPr>
        <w:ind w:firstLine="708"/>
        <w:jc w:val="both"/>
        <w:rPr>
          <w:sz w:val="24"/>
          <w:szCs w:val="24"/>
        </w:rPr>
      </w:pPr>
      <w:r w:rsidRPr="00297AC4">
        <w:rPr>
          <w:sz w:val="24"/>
          <w:szCs w:val="24"/>
        </w:rPr>
        <w:t>Tapunun Mersin İli, Yenişehir İlçesi, 18 K-II pafta, 11 ada, 1 numaralı parsel ile ilgili 1/5000 ölçekli Nazım İmar Planı plan tadilat</w:t>
      </w:r>
      <w:r>
        <w:rPr>
          <w:sz w:val="24"/>
          <w:szCs w:val="24"/>
        </w:rPr>
        <w:t xml:space="preserve">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205601">
        <w:rPr>
          <w:b/>
          <w:bCs/>
          <w:color w:val="000000"/>
          <w:sz w:val="24"/>
          <w:szCs w:val="24"/>
        </w:rPr>
        <w:t>müştereken</w:t>
      </w:r>
      <w:r w:rsidRPr="00205601">
        <w:rPr>
          <w:color w:val="000000"/>
          <w:sz w:val="24"/>
          <w:szCs w:val="24"/>
        </w:rPr>
        <w:t xml:space="preserve"> </w:t>
      </w:r>
      <w:r w:rsidRPr="005C21B5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D669C2" w:rsidRPr="00B8483F" w:rsidRDefault="00D669C2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D669C2" w:rsidRDefault="00D669C2" w:rsidP="00322B00">
      <w:pPr>
        <w:ind w:firstLine="708"/>
        <w:jc w:val="both"/>
        <w:rPr>
          <w:sz w:val="24"/>
          <w:szCs w:val="24"/>
        </w:rPr>
      </w:pPr>
    </w:p>
    <w:p w:rsidR="00D669C2" w:rsidRDefault="00D669C2" w:rsidP="00322B00">
      <w:pPr>
        <w:ind w:firstLine="708"/>
        <w:jc w:val="both"/>
        <w:rPr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669C2" w:rsidRDefault="00D669C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p w:rsidR="00D669C2" w:rsidRDefault="00D669C2" w:rsidP="00322B00">
      <w:pPr>
        <w:jc w:val="both"/>
        <w:rPr>
          <w:b/>
          <w:bCs/>
          <w:sz w:val="24"/>
          <w:szCs w:val="24"/>
        </w:rPr>
      </w:pPr>
    </w:p>
    <w:sectPr w:rsidR="00D669C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C7E48"/>
    <w:rsid w:val="001E7A7E"/>
    <w:rsid w:val="00205601"/>
    <w:rsid w:val="00253B19"/>
    <w:rsid w:val="00297AC4"/>
    <w:rsid w:val="002B4F59"/>
    <w:rsid w:val="002E0685"/>
    <w:rsid w:val="002F23AF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04FF3"/>
    <w:rsid w:val="00510AFE"/>
    <w:rsid w:val="00521D6F"/>
    <w:rsid w:val="005432E5"/>
    <w:rsid w:val="005464C6"/>
    <w:rsid w:val="005C21B5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46832"/>
    <w:rsid w:val="00B635D9"/>
    <w:rsid w:val="00B8483F"/>
    <w:rsid w:val="00B94EE0"/>
    <w:rsid w:val="00B97A71"/>
    <w:rsid w:val="00BD1A04"/>
    <w:rsid w:val="00BD3427"/>
    <w:rsid w:val="00C123BB"/>
    <w:rsid w:val="00C91291"/>
    <w:rsid w:val="00C953EE"/>
    <w:rsid w:val="00C96EF3"/>
    <w:rsid w:val="00C979AD"/>
    <w:rsid w:val="00CA7147"/>
    <w:rsid w:val="00CC1F69"/>
    <w:rsid w:val="00D006A2"/>
    <w:rsid w:val="00D5228A"/>
    <w:rsid w:val="00D669C2"/>
    <w:rsid w:val="00D761F9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150</Words>
  <Characters>857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2014-09-08T15:37:00Z</dcterms:modified>
</cp:coreProperties>
</file>